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2112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EB57D3E" w14:textId="77777777" w:rsidR="00DA1224" w:rsidRDefault="00DA1224" w:rsidP="00A602C7">
      <w:pPr>
        <w:pStyle w:val="3"/>
        <w:jc w:val="center"/>
      </w:pPr>
    </w:p>
    <w:p w14:paraId="339274DD" w14:textId="77777777" w:rsidR="00EC26AD" w:rsidRDefault="00EC26AD" w:rsidP="00EC26AD">
      <w:pPr>
        <w:pStyle w:val="af1"/>
      </w:pPr>
      <w:r>
        <w:t>РОССИЙСКАЯ ФЕДЕРАЦИЯ</w:t>
      </w:r>
    </w:p>
    <w:p w14:paraId="149A04C0" w14:textId="77777777" w:rsidR="00EC26AD" w:rsidRDefault="00EC26AD" w:rsidP="00EC26AD">
      <w:pPr>
        <w:pStyle w:val="af1"/>
      </w:pPr>
      <w:r>
        <w:t>РОСТОВСКАЯ ОБЛАСТЬ</w:t>
      </w:r>
    </w:p>
    <w:p w14:paraId="73B4F1A5" w14:textId="77777777" w:rsidR="00F57C87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FA7341C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F57C87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C870909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737289A4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C173D96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72A25145" w14:textId="77777777" w:rsidR="00EC26AD" w:rsidRDefault="00EC26AD" w:rsidP="00EC26AD">
      <w:pPr>
        <w:jc w:val="center"/>
        <w:rPr>
          <w:sz w:val="28"/>
        </w:rPr>
      </w:pPr>
    </w:p>
    <w:p w14:paraId="5814C398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39B7">
        <w:rPr>
          <w:sz w:val="28"/>
        </w:rPr>
        <w:t>0</w:t>
      </w:r>
      <w:r w:rsidR="00A6676B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F57C87">
        <w:rPr>
          <w:sz w:val="28"/>
        </w:rPr>
        <w:t>20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F57C87">
        <w:rPr>
          <w:sz w:val="28"/>
        </w:rPr>
        <w:t>89</w:t>
      </w:r>
      <w:r>
        <w:rPr>
          <w:sz w:val="28"/>
        </w:rPr>
        <w:t xml:space="preserve">  </w:t>
      </w:r>
      <w:r w:rsidR="00E11891">
        <w:rPr>
          <w:sz w:val="28"/>
        </w:rPr>
        <w:tab/>
        <w:t>х.Веселый</w:t>
      </w:r>
    </w:p>
    <w:p w14:paraId="2FA07E0E" w14:textId="77777777" w:rsidR="00416EE3" w:rsidRDefault="00416EE3" w:rsidP="00416EE3"/>
    <w:p w14:paraId="3B109EC7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7A7FAE8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52515C1D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F57C87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</w:p>
    <w:p w14:paraId="1647A977" w14:textId="77777777"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</w:t>
      </w:r>
      <w:r w:rsidR="00F57C87">
        <w:rPr>
          <w:sz w:val="28"/>
        </w:rPr>
        <w:t xml:space="preserve">20 </w:t>
      </w:r>
      <w:r>
        <w:rPr>
          <w:sz w:val="28"/>
        </w:rPr>
        <w:t>года</w:t>
      </w:r>
    </w:p>
    <w:p w14:paraId="563D0768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E51FE10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2A8CB17C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281BDAE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F57C87">
        <w:rPr>
          <w:sz w:val="28"/>
          <w:szCs w:val="28"/>
        </w:rPr>
        <w:t>25.12.</w:t>
      </w:r>
      <w:r w:rsidR="00DA2A78" w:rsidRPr="00C54979">
        <w:rPr>
          <w:sz w:val="28"/>
          <w:szCs w:val="28"/>
        </w:rPr>
        <w:t>201</w:t>
      </w:r>
      <w:r w:rsidR="00F57C87">
        <w:rPr>
          <w:sz w:val="28"/>
          <w:szCs w:val="28"/>
        </w:rPr>
        <w:t>9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F57C87">
        <w:rPr>
          <w:sz w:val="28"/>
          <w:szCs w:val="28"/>
        </w:rPr>
        <w:t>172-1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20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830A9A" w:rsidRPr="00C54979">
        <w:rPr>
          <w:sz w:val="28"/>
          <w:szCs w:val="28"/>
        </w:rPr>
        <w:t>за 6</w:t>
      </w:r>
      <w:r w:rsidR="00830A9A" w:rsidRPr="00C54979">
        <w:rPr>
          <w:sz w:val="28"/>
        </w:rPr>
        <w:t xml:space="preserve"> месяцев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20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>согласно приложению  к настоящему постановлению.</w:t>
      </w:r>
    </w:p>
    <w:p w14:paraId="7656C208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>Настоящее постановление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795E96A0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3CC583B8" w14:textId="77777777" w:rsidR="005110E4" w:rsidRDefault="005110E4" w:rsidP="009050D9">
      <w:pPr>
        <w:rPr>
          <w:sz w:val="28"/>
          <w:szCs w:val="28"/>
        </w:rPr>
      </w:pPr>
    </w:p>
    <w:p w14:paraId="005AEC9C" w14:textId="77777777" w:rsidR="00C54979" w:rsidRDefault="00C54979" w:rsidP="009050D9">
      <w:pPr>
        <w:rPr>
          <w:sz w:val="28"/>
          <w:szCs w:val="28"/>
        </w:rPr>
      </w:pPr>
    </w:p>
    <w:p w14:paraId="3B33CA14" w14:textId="77777777" w:rsidR="00C54979" w:rsidRDefault="00C54979" w:rsidP="009050D9">
      <w:pPr>
        <w:rPr>
          <w:sz w:val="28"/>
          <w:szCs w:val="28"/>
        </w:rPr>
      </w:pPr>
    </w:p>
    <w:p w14:paraId="4CDC3DF4" w14:textId="77777777" w:rsidR="00C54979" w:rsidRDefault="00C54979" w:rsidP="009050D9">
      <w:pPr>
        <w:rPr>
          <w:sz w:val="28"/>
          <w:szCs w:val="28"/>
        </w:rPr>
      </w:pPr>
    </w:p>
    <w:p w14:paraId="384195F4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7228316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A6676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120BCDD8" w14:textId="77777777" w:rsidR="006C23EE" w:rsidRDefault="006C23EE" w:rsidP="00796F0F">
      <w:pPr>
        <w:rPr>
          <w:sz w:val="24"/>
          <w:szCs w:val="24"/>
        </w:rPr>
      </w:pPr>
    </w:p>
    <w:p w14:paraId="69E48BB1" w14:textId="77777777" w:rsidR="00C54979" w:rsidRDefault="00C54979" w:rsidP="00796F0F">
      <w:pPr>
        <w:rPr>
          <w:sz w:val="24"/>
          <w:szCs w:val="24"/>
        </w:rPr>
      </w:pPr>
    </w:p>
    <w:p w14:paraId="7FCFF64A" w14:textId="77777777" w:rsidR="00C54979" w:rsidRDefault="00C54979" w:rsidP="00796F0F">
      <w:pPr>
        <w:rPr>
          <w:sz w:val="24"/>
          <w:szCs w:val="24"/>
        </w:rPr>
      </w:pPr>
    </w:p>
    <w:p w14:paraId="682871C9" w14:textId="77777777" w:rsidR="00C54979" w:rsidRDefault="00C54979" w:rsidP="00796F0F">
      <w:pPr>
        <w:rPr>
          <w:sz w:val="24"/>
          <w:szCs w:val="24"/>
        </w:rPr>
      </w:pPr>
    </w:p>
    <w:p w14:paraId="72A2246D" w14:textId="77777777" w:rsidR="006C23EE" w:rsidRDefault="006C23EE" w:rsidP="00796F0F">
      <w:pPr>
        <w:rPr>
          <w:sz w:val="24"/>
          <w:szCs w:val="24"/>
        </w:rPr>
      </w:pPr>
    </w:p>
    <w:p w14:paraId="515C65D4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439B7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60BB5626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0DE4CB5F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1D5AADA4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3AC433E9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1408487D" w14:textId="77777777" w:rsidR="00830B76" w:rsidRDefault="00830B76" w:rsidP="00830B76">
      <w:pPr>
        <w:jc w:val="right"/>
      </w:pPr>
      <w:r>
        <w:t xml:space="preserve">к постановлению Администрации </w:t>
      </w:r>
    </w:p>
    <w:p w14:paraId="1CD1AAE5" w14:textId="77777777"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A6676B">
        <w:t>02</w:t>
      </w:r>
      <w:r w:rsidR="00830B76">
        <w:t>.</w:t>
      </w:r>
      <w:r w:rsidR="007F3DB9">
        <w:t>0</w:t>
      </w:r>
      <w:r w:rsidR="00983CB8">
        <w:t>7</w:t>
      </w:r>
      <w:r w:rsidR="00830B76">
        <w:t>.20</w:t>
      </w:r>
      <w:r>
        <w:t>20</w:t>
      </w:r>
      <w:r w:rsidR="00A6676B">
        <w:t xml:space="preserve"> </w:t>
      </w:r>
      <w:r w:rsidR="00830B76">
        <w:t xml:space="preserve">г № </w:t>
      </w:r>
      <w:r>
        <w:t>89</w:t>
      </w:r>
    </w:p>
    <w:p w14:paraId="3295D19C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38970CEA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  <w:r w:rsidR="00F06748">
        <w:rPr>
          <w:sz w:val="24"/>
          <w:szCs w:val="24"/>
        </w:rPr>
        <w:t>на 20</w:t>
      </w:r>
      <w:r w:rsidR="00890028">
        <w:rPr>
          <w:sz w:val="24"/>
          <w:szCs w:val="24"/>
        </w:rPr>
        <w:t>20</w:t>
      </w:r>
      <w:r w:rsidR="00F06748">
        <w:rPr>
          <w:sz w:val="24"/>
          <w:szCs w:val="24"/>
        </w:rPr>
        <w:t xml:space="preserve"> год </w:t>
      </w:r>
    </w:p>
    <w:p w14:paraId="15D72C2D" w14:textId="77777777"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итогам 1 полугодия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20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702"/>
        <w:gridCol w:w="1984"/>
        <w:gridCol w:w="1276"/>
        <w:gridCol w:w="1559"/>
        <w:gridCol w:w="1276"/>
        <w:gridCol w:w="142"/>
        <w:gridCol w:w="1133"/>
        <w:gridCol w:w="1276"/>
        <w:gridCol w:w="1276"/>
      </w:tblGrid>
      <w:tr w:rsidR="00F06748" w:rsidRPr="001B0FF1" w14:paraId="03C58F42" w14:textId="77777777" w:rsidTr="00CB27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28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12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D769DB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7A8DD55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2E3F471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5CB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D32D2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0C2387A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BBE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12F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F79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B76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76505B25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407F6B4E" w14:textId="77777777" w:rsidTr="00CB27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158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9E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3E4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285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695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DC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BC9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A1079D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CC8" w14:textId="77777777"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</w:t>
            </w:r>
            <w:proofErr w:type="spell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сводной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4B0F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CFB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78295997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C2B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FD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5FB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95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22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41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65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C3E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8A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A5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4FB030D0" w14:textId="77777777" w:rsidTr="00890028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515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0F5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3F922B20" w14:textId="77777777" w:rsidTr="00CB27AA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830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A8D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DD8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397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5D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43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1B9E" w14:textId="77777777" w:rsidR="00A6676B" w:rsidRPr="001B0FF1" w:rsidRDefault="00890028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F3B" w14:textId="77777777" w:rsidR="00F06748" w:rsidRPr="001B0FF1" w:rsidRDefault="00890028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450" w14:textId="77777777" w:rsidR="00F0674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EA6" w14:textId="77777777" w:rsidR="00F0674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</w:tr>
      <w:tr w:rsidR="00890028" w:rsidRPr="001B0FF1" w14:paraId="1AF8DC5E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5C7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43F" w14:textId="77777777" w:rsidR="00890028" w:rsidRPr="00F06748" w:rsidRDefault="00890028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6BD" w14:textId="77777777" w:rsidR="00890028" w:rsidRPr="00CB27AA" w:rsidRDefault="00890028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242" w14:textId="77777777" w:rsidR="00890028" w:rsidRPr="00F6758A" w:rsidRDefault="00890028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культурно-досуговой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066" w14:textId="77777777" w:rsidR="00890028" w:rsidRPr="001B0FF1" w:rsidRDefault="00890028" w:rsidP="00890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B66" w14:textId="77777777" w:rsidR="00890028" w:rsidRPr="001B0FF1" w:rsidRDefault="00890028" w:rsidP="00890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9CD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69C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DCC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DC1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890028" w:rsidRPr="001B0FF1" w14:paraId="4FB1A04A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150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89E" w14:textId="77777777" w:rsidR="00890028" w:rsidRPr="00B91100" w:rsidRDefault="00890028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Pr="00B9110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E71" w14:textId="77777777" w:rsidR="00890028" w:rsidRPr="00CB27AA" w:rsidRDefault="00890028" w:rsidP="00C770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76F" w14:textId="77777777" w:rsidR="00890028" w:rsidRPr="00F6758A" w:rsidRDefault="00890028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13D5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A94B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70F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F7FB2E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0A9" w14:textId="77777777" w:rsidR="00890028" w:rsidRDefault="00890028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8620B11" w14:textId="77777777" w:rsidR="00890028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370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A6BED8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163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0028" w:rsidRPr="001B0FF1" w14:paraId="7C18C9F2" w14:textId="77777777" w:rsidTr="00CB27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21A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CE1" w14:textId="77777777" w:rsidR="00890028" w:rsidRPr="00B91ADB" w:rsidRDefault="00890028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14:paraId="22A839EA" w14:textId="77777777" w:rsidR="00890028" w:rsidRPr="00B91100" w:rsidRDefault="00890028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600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620" w14:textId="77777777" w:rsidR="00890028" w:rsidRPr="00B91ADB" w:rsidRDefault="00890028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EF8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2DECCE3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FA2" w14:textId="77777777" w:rsidR="00890028" w:rsidRDefault="00890028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D9E020D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90B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E786F0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B05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387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65E1B2C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B9C" w14:textId="77777777" w:rsidR="00890028" w:rsidRDefault="00890028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4729DB4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28" w:rsidRPr="001B0FF1" w14:paraId="375B8A01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4A9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906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F05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5C4" w14:textId="77777777" w:rsidR="00890028" w:rsidRDefault="0089002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69A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6D8" w14:textId="77777777" w:rsidR="00890028" w:rsidRPr="001B0FF1" w:rsidRDefault="00890028" w:rsidP="00890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83A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5E7" w14:textId="77777777"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125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698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0028" w:rsidRPr="001B0FF1" w14:paraId="744077CC" w14:textId="77777777" w:rsidTr="00CB27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876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760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5EB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C42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92E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550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B3F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7AB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8C6A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A90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28" w:rsidRPr="0093771B" w14:paraId="5EE29C63" w14:textId="77777777" w:rsidTr="00CB27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3DE" w14:textId="77777777" w:rsidR="00890028" w:rsidRPr="0093771B" w:rsidRDefault="00890028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81B" w14:textId="77777777" w:rsidR="00890028" w:rsidRPr="008615FA" w:rsidRDefault="00890028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256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E81" w14:textId="77777777" w:rsidR="00890028" w:rsidRPr="008615FA" w:rsidRDefault="0089002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B8" w14:textId="77777777" w:rsidR="00890028" w:rsidRPr="0093771B" w:rsidRDefault="0089002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F9D" w14:textId="77777777" w:rsidR="00890028" w:rsidRPr="0093771B" w:rsidRDefault="0089002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BAD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3D2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D12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D7C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</w:tbl>
    <w:p w14:paraId="3696609A" w14:textId="77777777"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4204B73B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49F6309E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4B4039B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08FAFB7F" w14:textId="77777777" w:rsidR="008C07C7" w:rsidRPr="004B7BA3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1F8EF4BB" w14:textId="77777777" w:rsidR="00890028" w:rsidRDefault="008C07C7" w:rsidP="008C07C7">
      <w:pPr>
        <w:spacing w:before="100" w:beforeAutospacing="1"/>
        <w:ind w:left="400"/>
        <w:jc w:val="center"/>
        <w:outlineLvl w:val="4"/>
        <w:rPr>
          <w:bCs/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</w:p>
    <w:p w14:paraId="4A4F693F" w14:textId="77777777" w:rsidR="008C07C7" w:rsidRPr="004B7BA3" w:rsidRDefault="008C07C7" w:rsidP="00890028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>на 2</w:t>
      </w:r>
      <w:r w:rsidR="00DE66A9">
        <w:rPr>
          <w:sz w:val="28"/>
          <w:szCs w:val="28"/>
        </w:rPr>
        <w:t>0</w:t>
      </w:r>
      <w:r w:rsidR="00890028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</w:t>
      </w:r>
      <w:r w:rsidR="00890028">
        <w:rPr>
          <w:sz w:val="28"/>
          <w:szCs w:val="28"/>
        </w:rPr>
        <w:t xml:space="preserve"> </w:t>
      </w:r>
      <w:r w:rsidR="00DE66A9">
        <w:rPr>
          <w:sz w:val="28"/>
          <w:szCs w:val="28"/>
        </w:rPr>
        <w:t>(1 полугодие 20</w:t>
      </w:r>
      <w:r w:rsidR="00890028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года)</w:t>
      </w:r>
    </w:p>
    <w:p w14:paraId="63858262" w14:textId="77777777"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13E7C40B" w14:textId="77777777" w:rsidR="00B70D7E" w:rsidRPr="004B7BA3" w:rsidRDefault="00CB27AA" w:rsidP="00CB27AA">
      <w:pPr>
        <w:pStyle w:val="ConsPlusTitle"/>
        <w:autoSpaceDE/>
        <w:adjustRightInd/>
        <w:jc w:val="both"/>
        <w:rPr>
          <w:b w:val="0"/>
          <w:bCs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20</w:t>
      </w:r>
      <w:r w:rsidR="008C07C7" w:rsidRPr="004B7BA3">
        <w:rPr>
          <w:b w:val="0"/>
        </w:rPr>
        <w:t xml:space="preserve"> году предусмотрено </w:t>
      </w:r>
      <w:r w:rsidR="00890028">
        <w:rPr>
          <w:b w:val="0"/>
        </w:rPr>
        <w:t>905,0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890028">
        <w:rPr>
          <w:b w:val="0"/>
        </w:rPr>
        <w:t>905</w:t>
      </w:r>
      <w:r w:rsidR="00DE66A9">
        <w:rPr>
          <w:b w:val="0"/>
        </w:rPr>
        <w:t>,0</w:t>
      </w:r>
      <w:r w:rsidR="00B70D7E" w:rsidRPr="004B7BA3">
        <w:rPr>
          <w:b w:val="0"/>
        </w:rPr>
        <w:t xml:space="preserve"> тыс. рублей.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90028">
        <w:rPr>
          <w:b w:val="0"/>
        </w:rPr>
        <w:t>20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3D5896B0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890028">
        <w:rPr>
          <w:sz w:val="28"/>
          <w:szCs w:val="28"/>
        </w:rPr>
        <w:t>424,5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890028">
        <w:rPr>
          <w:sz w:val="28"/>
          <w:szCs w:val="28"/>
        </w:rPr>
        <w:t>46,9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890028">
        <w:rPr>
          <w:sz w:val="28"/>
          <w:szCs w:val="28"/>
        </w:rPr>
        <w:t>424</w:t>
      </w:r>
      <w:r w:rsidR="00A1171F">
        <w:rPr>
          <w:sz w:val="28"/>
          <w:szCs w:val="28"/>
        </w:rPr>
        <w:t>,5</w:t>
      </w:r>
      <w:r w:rsidR="007A7B0E" w:rsidRPr="004B7BA3">
        <w:rPr>
          <w:sz w:val="28"/>
          <w:szCs w:val="28"/>
        </w:rPr>
        <w:t xml:space="preserve"> тыс. рублей, или </w:t>
      </w:r>
      <w:r w:rsidR="00890028">
        <w:rPr>
          <w:sz w:val="28"/>
          <w:szCs w:val="28"/>
        </w:rPr>
        <w:t>46,9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14:paraId="0A99BCBA" w14:textId="77777777"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46E9D66E" w14:textId="77777777"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13D40FE8" w14:textId="77777777"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890028">
        <w:rPr>
          <w:sz w:val="28"/>
          <w:szCs w:val="28"/>
        </w:rPr>
        <w:t xml:space="preserve">внесено одно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</w:t>
      </w:r>
      <w:r w:rsidR="00890028">
        <w:rPr>
          <w:sz w:val="28"/>
          <w:szCs w:val="28"/>
        </w:rPr>
        <w:t xml:space="preserve">20 </w:t>
      </w:r>
      <w:r w:rsidRPr="004B7BA3">
        <w:rPr>
          <w:sz w:val="28"/>
          <w:szCs w:val="28"/>
        </w:rPr>
        <w:t>год.</w:t>
      </w:r>
    </w:p>
    <w:p w14:paraId="4972F7DF" w14:textId="77777777"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890028">
        <w:rPr>
          <w:sz w:val="28"/>
          <w:szCs w:val="28"/>
        </w:rPr>
        <w:t>905</w:t>
      </w:r>
      <w:r w:rsidR="00A1171F">
        <w:rPr>
          <w:sz w:val="28"/>
          <w:szCs w:val="28"/>
        </w:rPr>
        <w:t>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890028">
        <w:rPr>
          <w:sz w:val="28"/>
          <w:szCs w:val="28"/>
        </w:rPr>
        <w:t>905,0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A1171F">
        <w:rPr>
          <w:sz w:val="28"/>
          <w:szCs w:val="28"/>
        </w:rPr>
        <w:t>07.20</w:t>
      </w:r>
      <w:r w:rsidR="00CB27AA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CB27AA">
        <w:rPr>
          <w:bCs/>
          <w:sz w:val="28"/>
          <w:szCs w:val="28"/>
        </w:rPr>
        <w:t>424,5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CB27AA">
        <w:rPr>
          <w:sz w:val="28"/>
          <w:szCs w:val="28"/>
        </w:rPr>
        <w:t>46,9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01.07.20</w:t>
      </w:r>
      <w:r w:rsidR="00CB27AA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реализуются своевременно.</w:t>
      </w:r>
    </w:p>
    <w:p w14:paraId="5A9BEF84" w14:textId="77777777"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2B407C10" w14:textId="77777777"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63E434DF" w14:textId="77777777" w:rsidR="004B7BA3" w:rsidRPr="004B7BA3" w:rsidRDefault="004B7BA3" w:rsidP="004B7BA3">
      <w:pPr>
        <w:spacing w:before="30" w:after="30"/>
        <w:rPr>
          <w:color w:val="5C5B5B"/>
          <w:sz w:val="28"/>
          <w:szCs w:val="28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14:paraId="44CD3EA8" w14:textId="77777777"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CB27AA">
          <w:pgSz w:w="11907" w:h="16840"/>
          <w:pgMar w:top="907" w:right="624" w:bottom="1134" w:left="1701" w:header="720" w:footer="720" w:gutter="0"/>
          <w:cols w:space="720"/>
        </w:sectPr>
      </w:pPr>
    </w:p>
    <w:p w14:paraId="10E97F3D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927B" w14:textId="77777777" w:rsidR="00FC4565" w:rsidRDefault="00FC4565">
      <w:r>
        <w:separator/>
      </w:r>
    </w:p>
  </w:endnote>
  <w:endnote w:type="continuationSeparator" w:id="0">
    <w:p w14:paraId="18EC9CC6" w14:textId="77777777" w:rsidR="00FC4565" w:rsidRDefault="00FC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F038" w14:textId="77777777" w:rsidR="00FC4565" w:rsidRDefault="00FC4565">
      <w:r>
        <w:separator/>
      </w:r>
    </w:p>
  </w:footnote>
  <w:footnote w:type="continuationSeparator" w:id="0">
    <w:p w14:paraId="58572F0D" w14:textId="77777777" w:rsidR="00FC4565" w:rsidRDefault="00FC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66890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58A468"/>
  <w15:chartTrackingRefBased/>
  <w15:docId w15:val="{A3C91AD8-CFF8-4113-A9A0-4EEE4092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CEFC-457C-4424-94B1-DFC50FF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7230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2020-07-23T10:58:00Z</cp:lastPrinted>
  <dcterms:created xsi:type="dcterms:W3CDTF">2025-07-30T19:07:00Z</dcterms:created>
  <dcterms:modified xsi:type="dcterms:W3CDTF">2025-07-30T19:07:00Z</dcterms:modified>
</cp:coreProperties>
</file>